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B88A" w14:textId="77777777" w:rsidR="001C77EB" w:rsidRDefault="001C77EB">
      <w:pPr>
        <w:pStyle w:val="Header"/>
        <w:tabs>
          <w:tab w:val="clear" w:pos="4320"/>
          <w:tab w:val="clear" w:pos="8640"/>
        </w:tabs>
      </w:pPr>
    </w:p>
    <w:p w14:paraId="6C6D5A35" w14:textId="7FE377B8" w:rsidR="00316F7D" w:rsidRDefault="00316F7D">
      <w:pPr>
        <w:pStyle w:val="Header"/>
        <w:tabs>
          <w:tab w:val="clear" w:pos="4320"/>
          <w:tab w:val="clear" w:pos="8640"/>
        </w:tabs>
        <w:sectPr w:rsidR="00316F7D">
          <w:headerReference w:type="first" r:id="rId6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3A2AA45B" w14:textId="3219D871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5B06D8">
        <w:rPr>
          <w:rFonts w:cs="Arial"/>
          <w:szCs w:val="24"/>
          <w:highlight w:val="yellow"/>
        </w:rPr>
        <w:t>OFFICE SYMBOL</w:t>
      </w:r>
      <w:r w:rsidR="009627B7">
        <w:rPr>
          <w:rFonts w:cs="Arial"/>
          <w:szCs w:val="24"/>
        </w:rPr>
        <w:t xml:space="preserve"> (600-20f)</w:t>
      </w:r>
    </w:p>
    <w:p w14:paraId="10F00FB4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64971B4B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3FF0136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Pr="00F43AEC">
        <w:rPr>
          <w:rFonts w:cs="Arial"/>
          <w:szCs w:val="24"/>
          <w:highlight w:val="yellow"/>
        </w:rPr>
        <w:t>Immediate commander</w:t>
      </w:r>
    </w:p>
    <w:p w14:paraId="38DE3CD9" w14:textId="77777777" w:rsidR="001F49D1" w:rsidRPr="001F2C59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0D12E91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0" w:name="OLE_LINK7"/>
      <w:bookmarkStart w:id="1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Request for Religious Accommodation – </w:t>
      </w:r>
      <w:r w:rsidRPr="00F43AEC">
        <w:rPr>
          <w:rFonts w:cs="Arial"/>
          <w:szCs w:val="24"/>
          <w:highlight w:val="yellow"/>
        </w:rPr>
        <w:t>Rank (if applicable) Name, Unit (if applicable)</w:t>
      </w:r>
      <w:r>
        <w:rPr>
          <w:rFonts w:cs="Arial"/>
          <w:szCs w:val="24"/>
        </w:rPr>
        <w:t xml:space="preserve"> </w:t>
      </w:r>
      <w:bookmarkEnd w:id="0"/>
      <w:bookmarkEnd w:id="1"/>
    </w:p>
    <w:p w14:paraId="33F4536F" w14:textId="77777777" w:rsidR="001F49D1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F318C3C" w14:textId="33C5DC88" w:rsidR="001F49D1" w:rsidRPr="00A6247D" w:rsidRDefault="001F49D1" w:rsidP="001F49D1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[</w:t>
      </w:r>
      <w:r w:rsidR="00C33536">
        <w:rPr>
          <w:rFonts w:cs="Arial"/>
          <w:b/>
          <w:szCs w:val="24"/>
        </w:rPr>
        <w:t>Use paragraph 1</w:t>
      </w:r>
      <w:r>
        <w:rPr>
          <w:rFonts w:cs="Arial"/>
          <w:b/>
          <w:szCs w:val="24"/>
        </w:rPr>
        <w:t xml:space="preserve"> for a </w:t>
      </w:r>
      <w:r w:rsidR="005036A5">
        <w:rPr>
          <w:rFonts w:cs="Arial"/>
          <w:b/>
          <w:szCs w:val="24"/>
        </w:rPr>
        <w:t xml:space="preserve">GCMCA-level </w:t>
      </w:r>
      <w:r>
        <w:rPr>
          <w:rFonts w:cs="Arial"/>
          <w:b/>
          <w:szCs w:val="24"/>
        </w:rPr>
        <w:t>request pursuant to A</w:t>
      </w:r>
      <w:r w:rsidR="00316F7D">
        <w:rPr>
          <w:rFonts w:cs="Arial"/>
          <w:b/>
          <w:szCs w:val="24"/>
        </w:rPr>
        <w:t>R 600-</w:t>
      </w:r>
      <w:r w:rsidR="00C33536">
        <w:rPr>
          <w:rFonts w:cs="Arial"/>
          <w:b/>
          <w:szCs w:val="24"/>
        </w:rPr>
        <w:t>xx</w:t>
      </w:r>
      <w:r>
        <w:rPr>
          <w:rFonts w:cs="Arial"/>
          <w:b/>
          <w:szCs w:val="24"/>
        </w:rPr>
        <w:t>]</w:t>
      </w:r>
    </w:p>
    <w:p w14:paraId="6ADDBB80" w14:textId="585322B1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  <w:t xml:space="preserve">I </w:t>
      </w:r>
      <w:r>
        <w:rPr>
          <w:rFonts w:ascii="Arial" w:hAnsi="Arial" w:cs="Arial"/>
          <w:sz w:val="24"/>
          <w:szCs w:val="24"/>
        </w:rPr>
        <w:t xml:space="preserve">request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</w:t>
      </w:r>
      <w:r w:rsidRPr="00C33536">
        <w:rPr>
          <w:rFonts w:ascii="Arial" w:hAnsi="Arial" w:cs="Arial"/>
          <w:sz w:val="24"/>
          <w:szCs w:val="24"/>
        </w:rPr>
        <w:t xml:space="preserve">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[a beard, turban, and uncut </w:t>
      </w:r>
      <w:r w:rsidRPr="00C33536">
        <w:rPr>
          <w:rFonts w:ascii="Arial" w:hAnsi="Arial" w:cs="Arial"/>
          <w:sz w:val="24"/>
          <w:szCs w:val="24"/>
          <w:highlight w:val="yellow"/>
        </w:rPr>
        <w:t>hair</w:t>
      </w:r>
      <w:r w:rsidRPr="00C33536">
        <w:rPr>
          <w:rFonts w:ascii="Arial" w:hAnsi="Arial" w:cs="Arial"/>
          <w:sz w:val="24"/>
          <w:szCs w:val="24"/>
        </w:rPr>
        <w:t>] [</w:t>
      </w:r>
      <w:r w:rsidRPr="00C33536">
        <w:rPr>
          <w:rFonts w:ascii="Arial" w:hAnsi="Arial" w:cs="Arial"/>
          <w:sz w:val="24"/>
          <w:szCs w:val="24"/>
          <w:highlight w:val="yellow"/>
        </w:rPr>
        <w:t>a hijab</w:t>
      </w:r>
      <w:r w:rsidRPr="00C33536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in accordance with the standards provided in Army </w:t>
      </w:r>
      <w:r w:rsidR="00316F7D">
        <w:rPr>
          <w:rFonts w:ascii="Arial" w:hAnsi="Arial" w:cs="Arial"/>
          <w:sz w:val="24"/>
          <w:szCs w:val="24"/>
        </w:rPr>
        <w:t>Regulation (AR) 600-</w:t>
      </w:r>
      <w:r w:rsidR="00C33536">
        <w:rPr>
          <w:rFonts w:ascii="Arial" w:hAnsi="Arial" w:cs="Arial"/>
          <w:sz w:val="24"/>
          <w:szCs w:val="24"/>
        </w:rPr>
        <w:t>xx</w:t>
      </w:r>
      <w:r w:rsidR="00EE5B2B">
        <w:rPr>
          <w:rFonts w:ascii="Arial" w:hAnsi="Arial" w:cs="Arial"/>
          <w:sz w:val="24"/>
          <w:szCs w:val="24"/>
        </w:rPr>
        <w:t xml:space="preserve">. </w:t>
      </w:r>
    </w:p>
    <w:p w14:paraId="5C045D73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2E81DAF2" w14:textId="77777777"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1 for a request requiring a waiver of AR 670-1]</w:t>
      </w:r>
    </w:p>
    <w:p w14:paraId="46B94B68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I request a religious accommodation for a waiver of Army Regulation (AR) 670-1 standards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D8EB849" w14:textId="69CF5CF6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740AABF" w14:textId="54273B49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6150B">
        <w:rPr>
          <w:rFonts w:ascii="Arial" w:hAnsi="Arial" w:cs="Arial"/>
          <w:sz w:val="24"/>
          <w:szCs w:val="24"/>
        </w:rPr>
        <w:tab/>
        <w:t xml:space="preserve">This request is based on </w:t>
      </w:r>
      <w:r w:rsidR="00FA71E0">
        <w:rPr>
          <w:rFonts w:ascii="Arial" w:hAnsi="Arial" w:cs="Arial"/>
          <w:sz w:val="24"/>
          <w:szCs w:val="24"/>
        </w:rPr>
        <w:t>[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describe the religion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in detail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>how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specifically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 the</w:t>
      </w:r>
      <w:r w:rsidR="009E5D6E" w:rsidRPr="00F6150B">
        <w:rPr>
          <w:rFonts w:ascii="Arial" w:hAnsi="Arial" w:cs="Arial"/>
          <w:sz w:val="24"/>
          <w:szCs w:val="24"/>
          <w:highlight w:val="yellow"/>
        </w:rPr>
        <w:t xml:space="preserve"> religious practice is burdened without it, and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F6150B" w:rsidRPr="00F6150B">
        <w:rPr>
          <w:rFonts w:ascii="Arial" w:hAnsi="Arial" w:cs="Arial"/>
          <w:i/>
          <w:sz w:val="24"/>
          <w:szCs w:val="24"/>
          <w:highlight w:val="yellow"/>
          <w:u w:val="single"/>
        </w:rPr>
        <w:t>with particularity</w:t>
      </w:r>
      <w:r w:rsidR="00F6150B" w:rsidRPr="00F6150B">
        <w:rPr>
          <w:rFonts w:ascii="Arial" w:hAnsi="Arial" w:cs="Arial"/>
          <w:sz w:val="24"/>
          <w:szCs w:val="24"/>
          <w:highlight w:val="yellow"/>
        </w:rPr>
        <w:t>,</w:t>
      </w:r>
      <w:r w:rsidR="00F615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E5D6E" w:rsidRPr="009E5D6E">
        <w:rPr>
          <w:rFonts w:ascii="Arial" w:hAnsi="Arial" w:cs="Arial"/>
          <w:sz w:val="24"/>
          <w:szCs w:val="24"/>
          <w:highlight w:val="yellow"/>
        </w:rPr>
        <w:t>the reason for the request</w:t>
      </w:r>
      <w:r w:rsidR="00FA71E0">
        <w:rPr>
          <w:rFonts w:ascii="Arial" w:hAnsi="Arial" w:cs="Arial"/>
          <w:sz w:val="24"/>
          <w:szCs w:val="24"/>
        </w:rPr>
        <w:t>]</w:t>
      </w:r>
      <w:r w:rsidR="009E5D6E">
        <w:rPr>
          <w:rFonts w:ascii="Arial" w:hAnsi="Arial" w:cs="Arial"/>
          <w:sz w:val="24"/>
          <w:szCs w:val="24"/>
        </w:rPr>
        <w:t xml:space="preserve">. </w:t>
      </w:r>
    </w:p>
    <w:p w14:paraId="06E3669D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5CE44703" w14:textId="77777777"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3 for Soldiers currently serving]</w:t>
      </w:r>
    </w:p>
    <w:p w14:paraId="59D6ECEA" w14:textId="0B057BDC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 understand that I must continue to comply with the uniform and grooming standards of AR 670-1 for non-accommodated Soldiers unless I am notified that my request is approved. If my request is disapproved, I understand I may continue to serve without an accommodation or I may request administrative separation. I also understand that an approved accommodation continues throughout my Army career, but may be suspended, modified, or revoked by appropriate authorities when required by military necessity. </w:t>
      </w:r>
      <w:r w:rsidRPr="001F2C59">
        <w:rPr>
          <w:rFonts w:ascii="Arial" w:hAnsi="Arial" w:cs="Arial"/>
          <w:sz w:val="24"/>
          <w:szCs w:val="24"/>
        </w:rPr>
        <w:tab/>
      </w:r>
    </w:p>
    <w:p w14:paraId="254BBA1B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652F6344" w14:textId="77777777" w:rsidR="001F49D1" w:rsidRPr="00A6247D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[Para 3 for pre-accession requests]</w:t>
      </w:r>
    </w:p>
    <w:p w14:paraId="66001027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F2C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If my request is disapproved, I understand I may choose to </w:t>
      </w:r>
      <w:r w:rsidRPr="006C119A">
        <w:rPr>
          <w:rFonts w:ascii="Arial" w:hAnsi="Arial" w:cs="Arial"/>
          <w:sz w:val="24"/>
          <w:szCs w:val="24"/>
          <w:highlight w:val="yellow"/>
        </w:rPr>
        <w:t>[enlist]</w:t>
      </w:r>
      <w:r w:rsidRPr="00C33536">
        <w:rPr>
          <w:rFonts w:ascii="Arial" w:hAnsi="Arial" w:cs="Arial"/>
          <w:sz w:val="24"/>
          <w:szCs w:val="24"/>
        </w:rPr>
        <w:t xml:space="preserve"> </w:t>
      </w:r>
      <w:r w:rsidRPr="006C119A">
        <w:rPr>
          <w:rFonts w:ascii="Arial" w:hAnsi="Arial" w:cs="Arial"/>
          <w:sz w:val="24"/>
          <w:szCs w:val="24"/>
          <w:highlight w:val="yellow"/>
        </w:rPr>
        <w:t>[enroll] [commission]</w:t>
      </w:r>
      <w:r>
        <w:rPr>
          <w:rFonts w:ascii="Arial" w:hAnsi="Arial" w:cs="Arial"/>
          <w:sz w:val="24"/>
          <w:szCs w:val="24"/>
        </w:rPr>
        <w:t xml:space="preserve"> and serve without an accommodation or I may choose to discontinue the accession process.  I also understand that an approved accommodation continues throughout my Army career, but may be suspended, modified, or revoked by appropriate authorities when required by military necessity.</w:t>
      </w:r>
    </w:p>
    <w:p w14:paraId="2B7889F3" w14:textId="77777777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1A11144A" w14:textId="77777777" w:rsidR="00EE5B2B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The point of contact for this request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</w:t>
      </w:r>
      <w:proofErr w:type="spellStart"/>
      <w:r w:rsidRPr="00EB5C9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</w:p>
    <w:p w14:paraId="4A510AB1" w14:textId="1C44188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14:paraId="2213F2DB" w14:textId="5DEA003D" w:rsidR="001F49D1" w:rsidRDefault="001F49D1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517FF0C" w14:textId="34A055DD" w:rsidR="00EE5B2B" w:rsidRDefault="00EE5B2B" w:rsidP="001F49D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DDDCAAE" w14:textId="6E99B37C" w:rsidR="001F49D1" w:rsidRDefault="00F6150B" w:rsidP="001F49D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F6150B">
        <w:rPr>
          <w:rFonts w:ascii="Arial" w:hAnsi="Arial" w:cs="Arial"/>
          <w:caps/>
          <w:sz w:val="24"/>
          <w:szCs w:val="24"/>
          <w:highlight w:val="yellow"/>
        </w:rPr>
        <w:t>J</w:t>
      </w:r>
      <w:r w:rsidR="001F49D1" w:rsidRPr="00F6150B">
        <w:rPr>
          <w:rFonts w:ascii="Arial" w:hAnsi="Arial" w:cs="Arial"/>
          <w:caps/>
          <w:sz w:val="24"/>
          <w:szCs w:val="24"/>
          <w:highlight w:val="yellow"/>
        </w:rPr>
        <w:t>OHN D. DOE</w:t>
      </w:r>
    </w:p>
    <w:p w14:paraId="09734BF5" w14:textId="5FCC1E1E" w:rsidR="00C33536" w:rsidRDefault="001F49D1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</w:t>
      </w:r>
      <w:r w:rsidRPr="006C119A">
        <w:rPr>
          <w:rFonts w:cs="Arial"/>
          <w:caps/>
          <w:szCs w:val="24"/>
          <w:highlight w:val="yellow"/>
        </w:rPr>
        <w:t>RANK, BR</w:t>
      </w:r>
      <w:r w:rsidR="00C33536">
        <w:rPr>
          <w:rFonts w:cs="Arial"/>
          <w:caps/>
          <w:szCs w:val="24"/>
        </w:rPr>
        <w:t>/MOS</w:t>
      </w:r>
    </w:p>
    <w:p w14:paraId="70B5794F" w14:textId="3C1D4858" w:rsidR="001C77EB" w:rsidRPr="0093131F" w:rsidRDefault="00C33536" w:rsidP="001F49D1">
      <w:pPr>
        <w:pStyle w:val="Header"/>
        <w:tabs>
          <w:tab w:val="clear" w:pos="4320"/>
          <w:tab w:val="clear" w:pos="8640"/>
        </w:tabs>
        <w:rPr>
          <w:rFonts w:cs="Arial"/>
          <w:caps/>
          <w:szCs w:val="24"/>
        </w:rPr>
      </w:pP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</w:r>
      <w:r>
        <w:rPr>
          <w:rFonts w:cs="Arial"/>
          <w:caps/>
          <w:szCs w:val="24"/>
        </w:rPr>
        <w:tab/>
        <w:t xml:space="preserve">     DoDID</w:t>
      </w:r>
      <w:bookmarkStart w:id="2" w:name="_GoBack"/>
      <w:bookmarkEnd w:id="2"/>
    </w:p>
    <w:sectPr w:rsidR="001C77EB" w:rsidRPr="0093131F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C8C1" w14:textId="77777777" w:rsidR="005B1E7F" w:rsidRDefault="005B1E7F">
      <w:r>
        <w:separator/>
      </w:r>
    </w:p>
  </w:endnote>
  <w:endnote w:type="continuationSeparator" w:id="0">
    <w:p w14:paraId="5C6DC66F" w14:textId="77777777" w:rsidR="005B1E7F" w:rsidRDefault="005B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EEE1" w14:textId="77777777" w:rsidR="005B1E7F" w:rsidRDefault="005B1E7F">
      <w:r>
        <w:separator/>
      </w:r>
    </w:p>
  </w:footnote>
  <w:footnote w:type="continuationSeparator" w:id="0">
    <w:p w14:paraId="460EDA37" w14:textId="77777777" w:rsidR="005B1E7F" w:rsidRDefault="005B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7508" w14:textId="77777777" w:rsidR="009C7739" w:rsidRPr="00910336" w:rsidRDefault="003E7D7C" w:rsidP="003E7D7C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3022769" wp14:editId="24AEAD6E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502A84D4" w14:textId="77777777" w:rsidR="009C7739" w:rsidRPr="00DE54E2" w:rsidRDefault="0093131F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6010FA">
      <w:t>Organization</w:t>
    </w:r>
    <w:r>
      <w:fldChar w:fldCharType="end"/>
    </w:r>
  </w:p>
  <w:p w14:paraId="0A369974" w14:textId="77777777" w:rsidR="009C7739" w:rsidRPr="003E7D7C" w:rsidRDefault="006010FA">
    <w:pPr>
      <w:pStyle w:val="CompanyName"/>
      <w:rPr>
        <w:rFonts w:ascii="Arial" w:hAnsi="Arial" w:cs="Arial"/>
      </w:rPr>
    </w:pPr>
    <w:r w:rsidRPr="003E7D7C">
      <w:rPr>
        <w:rFonts w:ascii="Arial" w:hAnsi="Arial" w:cs="Arial"/>
      </w:rPr>
      <w:t>Street Address</w:t>
    </w:r>
  </w:p>
  <w:p w14:paraId="6BA9A1D9" w14:textId="77777777" w:rsidR="009C7739" w:rsidRPr="003E7D7C" w:rsidRDefault="006010FA">
    <w:pPr>
      <w:pStyle w:val="CompanyName"/>
      <w:rPr>
        <w:rFonts w:ascii="Arial" w:hAnsi="Arial" w:cs="Arial"/>
      </w:rPr>
    </w:pPr>
    <w:r w:rsidRPr="003E7D7C">
      <w:rPr>
        <w:rFonts w:ascii="Arial" w:hAnsi="Arial" w:cs="Arial"/>
      </w:rPr>
      <w:t>City State Zip</w:t>
    </w:r>
  </w:p>
  <w:p w14:paraId="65B2F033" w14:textId="77777777" w:rsidR="009C7739" w:rsidRPr="003E7D7C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7C"/>
    <w:rsid w:val="00034EA9"/>
    <w:rsid w:val="00051721"/>
    <w:rsid w:val="00091161"/>
    <w:rsid w:val="000A0FE3"/>
    <w:rsid w:val="000B768B"/>
    <w:rsid w:val="000F7C6A"/>
    <w:rsid w:val="00175776"/>
    <w:rsid w:val="001C544A"/>
    <w:rsid w:val="001C77EB"/>
    <w:rsid w:val="001F49D1"/>
    <w:rsid w:val="002148E8"/>
    <w:rsid w:val="00295D58"/>
    <w:rsid w:val="00316F7D"/>
    <w:rsid w:val="003222AC"/>
    <w:rsid w:val="00344D2E"/>
    <w:rsid w:val="003600FB"/>
    <w:rsid w:val="0036120A"/>
    <w:rsid w:val="003B4FA5"/>
    <w:rsid w:val="003E7D7C"/>
    <w:rsid w:val="00487A60"/>
    <w:rsid w:val="005036A5"/>
    <w:rsid w:val="00513B20"/>
    <w:rsid w:val="00551FC3"/>
    <w:rsid w:val="005B1E7F"/>
    <w:rsid w:val="006010FA"/>
    <w:rsid w:val="007A3A45"/>
    <w:rsid w:val="007D0106"/>
    <w:rsid w:val="008F2F15"/>
    <w:rsid w:val="009053CC"/>
    <w:rsid w:val="00910336"/>
    <w:rsid w:val="0093131F"/>
    <w:rsid w:val="009627B7"/>
    <w:rsid w:val="009C7739"/>
    <w:rsid w:val="009D396E"/>
    <w:rsid w:val="009E5D6E"/>
    <w:rsid w:val="00A27823"/>
    <w:rsid w:val="00A830C7"/>
    <w:rsid w:val="00A919FB"/>
    <w:rsid w:val="00AA3287"/>
    <w:rsid w:val="00B60158"/>
    <w:rsid w:val="00C33536"/>
    <w:rsid w:val="00C7015F"/>
    <w:rsid w:val="00CD433D"/>
    <w:rsid w:val="00D12005"/>
    <w:rsid w:val="00D4337F"/>
    <w:rsid w:val="00DA5AE7"/>
    <w:rsid w:val="00DE54E2"/>
    <w:rsid w:val="00E4794F"/>
    <w:rsid w:val="00EE5B2B"/>
    <w:rsid w:val="00F15557"/>
    <w:rsid w:val="00F30445"/>
    <w:rsid w:val="00F6150B"/>
    <w:rsid w:val="00F762F0"/>
    <w:rsid w:val="00FA71E0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BE2946"/>
  <w15:chartTrackingRefBased/>
  <w15:docId w15:val="{8C4DD0C9-0771-47F6-8BB3-B4C44848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1F49D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rNR\Documents\Religious%20Accommodation\AR%20600-20\Template%20-%20Accommodation%20Reques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Accommodation Request Memo.dot</Template>
  <TotalTime>52</TotalTime>
  <Pages>1</Pages>
  <Words>290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Culp, Brandy M LTC USARMY HQDA ASA MRA (USA)</cp:lastModifiedBy>
  <cp:revision>11</cp:revision>
  <cp:lastPrinted>2005-04-14T19:23:00Z</cp:lastPrinted>
  <dcterms:created xsi:type="dcterms:W3CDTF">2020-07-24T18:24:00Z</dcterms:created>
  <dcterms:modified xsi:type="dcterms:W3CDTF">2021-12-15T15:43:00Z</dcterms:modified>
</cp:coreProperties>
</file>